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3D" w:rsidRDefault="0083343D" w:rsidP="002B7836">
      <w:pPr>
        <w:pStyle w:val="Title"/>
      </w:pPr>
      <w:r>
        <w:object w:dxaOrig="90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25pt" o:ole="">
            <v:imagedata r:id="rId4" o:title=""/>
          </v:shape>
          <o:OLEObject Type="Embed" ProgID="Paint.Picture" ShapeID="_x0000_i1025" DrawAspect="Content" ObjectID="_1678101994" r:id="rId5"/>
        </w:object>
      </w:r>
    </w:p>
    <w:p w:rsidR="0083343D" w:rsidRPr="00CB431C" w:rsidRDefault="0083343D" w:rsidP="002B7836">
      <w:pPr>
        <w:pStyle w:val="Title"/>
        <w:rPr>
          <w:sz w:val="28"/>
          <w:szCs w:val="28"/>
        </w:rPr>
      </w:pPr>
      <w:r w:rsidRPr="00CB431C">
        <w:rPr>
          <w:sz w:val="28"/>
          <w:szCs w:val="28"/>
        </w:rPr>
        <w:t>Совет депутатов Солнечного сельского поселения</w:t>
      </w:r>
    </w:p>
    <w:p w:rsidR="0083343D" w:rsidRPr="00CB431C" w:rsidRDefault="0083343D" w:rsidP="002B7836">
      <w:pPr>
        <w:pStyle w:val="Title"/>
        <w:rPr>
          <w:sz w:val="2"/>
          <w:szCs w:val="2"/>
        </w:rPr>
      </w:pPr>
      <w:r w:rsidRPr="00CB431C">
        <w:rPr>
          <w:sz w:val="28"/>
          <w:szCs w:val="28"/>
        </w:rPr>
        <w:t>Сосновского муниципального района Челябинской области</w:t>
      </w:r>
      <w:r w:rsidRPr="00CB431C">
        <w:rPr>
          <w:sz w:val="2"/>
          <w:szCs w:val="2"/>
        </w:rPr>
        <w:t xml:space="preserve"> Е</w:t>
      </w:r>
    </w:p>
    <w:p w:rsidR="0083343D" w:rsidRPr="00CB431C" w:rsidRDefault="0083343D" w:rsidP="002B7836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CB431C">
        <w:rPr>
          <w:rFonts w:ascii="Times New Roman" w:hAnsi="Times New Roman"/>
          <w:b/>
          <w:bCs/>
          <w:sz w:val="24"/>
          <w:szCs w:val="24"/>
        </w:rPr>
        <w:t xml:space="preserve">Четвертого созыва </w:t>
      </w:r>
    </w:p>
    <w:p w:rsidR="0083343D" w:rsidRPr="00CB431C" w:rsidRDefault="0083343D" w:rsidP="002B78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B431C"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3343D" w:rsidRPr="002B7836" w:rsidRDefault="0083343D" w:rsidP="002B7836">
      <w:pPr>
        <w:pStyle w:val="Title"/>
        <w:jc w:val="left"/>
        <w:rPr>
          <w:sz w:val="26"/>
          <w:szCs w:val="26"/>
        </w:rPr>
      </w:pPr>
    </w:p>
    <w:p w:rsidR="0083343D" w:rsidRPr="002B7836" w:rsidRDefault="0083343D" w:rsidP="002B78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23 марта 2021 г. № 50</w:t>
      </w:r>
    </w:p>
    <w:p w:rsidR="0083343D" w:rsidRPr="002B7836" w:rsidRDefault="0083343D" w:rsidP="002B78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7836">
        <w:rPr>
          <w:rFonts w:ascii="Times New Roman" w:hAnsi="Times New Roman"/>
          <w:sz w:val="26"/>
          <w:szCs w:val="26"/>
        </w:rPr>
        <w:t>п. Солнечный</w:t>
      </w:r>
    </w:p>
    <w:p w:rsidR="0083343D" w:rsidRDefault="0083343D" w:rsidP="002B7836">
      <w:pPr>
        <w:spacing w:after="0"/>
        <w:jc w:val="both"/>
        <w:rPr>
          <w:sz w:val="24"/>
          <w:szCs w:val="24"/>
        </w:rPr>
      </w:pPr>
    </w:p>
    <w:p w:rsidR="0083343D" w:rsidRDefault="0083343D" w:rsidP="002B7836">
      <w:pPr>
        <w:spacing w:after="0"/>
        <w:jc w:val="both"/>
        <w:rPr>
          <w:sz w:val="24"/>
          <w:szCs w:val="24"/>
        </w:rPr>
      </w:pPr>
    </w:p>
    <w:p w:rsidR="0083343D" w:rsidRPr="002B7836" w:rsidRDefault="0083343D" w:rsidP="002B783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2B7836">
        <w:rPr>
          <w:color w:val="000000"/>
          <w:sz w:val="28"/>
          <w:szCs w:val="28"/>
        </w:rPr>
        <w:t>О досрочном прекращении полномочий</w:t>
      </w:r>
    </w:p>
    <w:p w:rsidR="0083343D" w:rsidRPr="002B7836" w:rsidRDefault="0083343D" w:rsidP="002B783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B7836">
        <w:rPr>
          <w:color w:val="000000"/>
          <w:sz w:val="28"/>
          <w:szCs w:val="28"/>
        </w:rPr>
        <w:t xml:space="preserve">епутата Совета депутатов </w:t>
      </w:r>
    </w:p>
    <w:p w:rsidR="0083343D" w:rsidRPr="002B7836" w:rsidRDefault="0083343D" w:rsidP="002B783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2B7836">
        <w:rPr>
          <w:color w:val="000000"/>
          <w:sz w:val="28"/>
          <w:szCs w:val="28"/>
        </w:rPr>
        <w:t xml:space="preserve">Солнечного сельского поселения </w:t>
      </w:r>
    </w:p>
    <w:p w:rsidR="0083343D" w:rsidRPr="002B7836" w:rsidRDefault="0083343D" w:rsidP="002B783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2B7836">
        <w:rPr>
          <w:color w:val="000000"/>
          <w:sz w:val="28"/>
          <w:szCs w:val="28"/>
        </w:rPr>
        <w:t xml:space="preserve">четвертого созыва </w:t>
      </w:r>
      <w:r>
        <w:rPr>
          <w:color w:val="000000"/>
          <w:sz w:val="28"/>
          <w:szCs w:val="28"/>
        </w:rPr>
        <w:t>Хайдукова С.Е</w:t>
      </w:r>
      <w:r w:rsidRPr="002B7836">
        <w:rPr>
          <w:color w:val="000000"/>
          <w:sz w:val="28"/>
          <w:szCs w:val="28"/>
        </w:rPr>
        <w:t>.</w:t>
      </w:r>
    </w:p>
    <w:p w:rsidR="0083343D" w:rsidRDefault="0083343D" w:rsidP="002B7836">
      <w:pPr>
        <w:pStyle w:val="NormalWeb"/>
        <w:spacing w:before="0" w:beforeAutospacing="0" w:after="0" w:afterAutospacing="0"/>
        <w:rPr>
          <w:color w:val="000000"/>
        </w:rPr>
      </w:pPr>
    </w:p>
    <w:p w:rsidR="0083343D" w:rsidRDefault="0083343D" w:rsidP="002B7836">
      <w:pPr>
        <w:pStyle w:val="NormalWeb"/>
        <w:spacing w:before="0" w:beforeAutospacing="0" w:after="0" w:afterAutospacing="0"/>
        <w:rPr>
          <w:color w:val="000000"/>
        </w:rPr>
      </w:pPr>
    </w:p>
    <w:p w:rsidR="0083343D" w:rsidRDefault="0083343D" w:rsidP="002B7836">
      <w:pPr>
        <w:pStyle w:val="NormalWeb"/>
        <w:spacing w:before="0" w:beforeAutospacing="0" w:after="0" w:afterAutospacing="0"/>
        <w:rPr>
          <w:color w:val="000000"/>
        </w:rPr>
      </w:pPr>
    </w:p>
    <w:p w:rsidR="0083343D" w:rsidRDefault="0083343D" w:rsidP="002B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8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7836">
        <w:rPr>
          <w:rFonts w:ascii="Times New Roman" w:hAnsi="Times New Roman"/>
          <w:sz w:val="28"/>
          <w:szCs w:val="28"/>
        </w:rPr>
        <w:t xml:space="preserve">В соответствии с пунктом 2 части 10 ст. 40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sz w:val="28"/>
          <w:szCs w:val="28"/>
        </w:rPr>
        <w:t xml:space="preserve">Солнечного </w:t>
      </w:r>
      <w:r w:rsidRPr="002B7836">
        <w:rPr>
          <w:rFonts w:ascii="Times New Roman" w:hAnsi="Times New Roman"/>
          <w:sz w:val="28"/>
          <w:szCs w:val="28"/>
        </w:rPr>
        <w:t xml:space="preserve">сельского поселения, Совет депутатов </w:t>
      </w:r>
      <w:r>
        <w:rPr>
          <w:rFonts w:ascii="Times New Roman" w:hAnsi="Times New Roman"/>
          <w:sz w:val="28"/>
          <w:szCs w:val="28"/>
        </w:rPr>
        <w:t xml:space="preserve">Солнечного сельского поселения Сосновского </w:t>
      </w:r>
      <w:r w:rsidRPr="002B7836">
        <w:rPr>
          <w:rFonts w:ascii="Times New Roman" w:hAnsi="Times New Roman"/>
          <w:sz w:val="28"/>
          <w:szCs w:val="28"/>
        </w:rPr>
        <w:t xml:space="preserve">муниципального района четвёртого созыва </w:t>
      </w:r>
    </w:p>
    <w:p w:rsidR="0083343D" w:rsidRDefault="0083343D" w:rsidP="002B78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7836">
        <w:rPr>
          <w:rFonts w:ascii="Times New Roman" w:hAnsi="Times New Roman"/>
          <w:b/>
          <w:sz w:val="28"/>
          <w:szCs w:val="28"/>
        </w:rPr>
        <w:t>РЕШАЕТ:</w:t>
      </w:r>
    </w:p>
    <w:p w:rsidR="0083343D" w:rsidRPr="002B7836" w:rsidRDefault="0083343D" w:rsidP="002B78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B7836">
        <w:rPr>
          <w:rFonts w:ascii="Times New Roman" w:hAnsi="Times New Roman"/>
          <w:sz w:val="24"/>
          <w:szCs w:val="24"/>
        </w:rPr>
        <w:t xml:space="preserve">           1</w:t>
      </w:r>
      <w:r w:rsidRPr="002B7836">
        <w:rPr>
          <w:rFonts w:ascii="Times New Roman" w:hAnsi="Times New Roman"/>
          <w:sz w:val="28"/>
          <w:szCs w:val="28"/>
        </w:rPr>
        <w:t xml:space="preserve">. Считать досрочно прекращенными полномочия депутата Совета депутатов </w:t>
      </w:r>
      <w:r>
        <w:rPr>
          <w:rFonts w:ascii="Times New Roman" w:hAnsi="Times New Roman"/>
          <w:sz w:val="28"/>
          <w:szCs w:val="28"/>
        </w:rPr>
        <w:t xml:space="preserve">Солнечного сельского поселения </w:t>
      </w:r>
      <w:r w:rsidRPr="002B7836">
        <w:rPr>
          <w:rFonts w:ascii="Times New Roman" w:hAnsi="Times New Roman"/>
          <w:sz w:val="28"/>
          <w:szCs w:val="28"/>
        </w:rPr>
        <w:t xml:space="preserve">Сосновского муниципального района </w:t>
      </w:r>
      <w:r>
        <w:rPr>
          <w:rFonts w:ascii="Times New Roman" w:hAnsi="Times New Roman"/>
          <w:sz w:val="28"/>
          <w:szCs w:val="28"/>
        </w:rPr>
        <w:t>четвёртого</w:t>
      </w:r>
      <w:r w:rsidRPr="002B7836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>Хайдукова Сергея Евгеньевича</w:t>
      </w:r>
      <w:r w:rsidRPr="002B783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23.03.2021 года, на основании его</w:t>
      </w:r>
      <w:r w:rsidRPr="002B7836">
        <w:rPr>
          <w:rFonts w:ascii="Times New Roman" w:hAnsi="Times New Roman"/>
          <w:sz w:val="28"/>
          <w:szCs w:val="28"/>
        </w:rPr>
        <w:t xml:space="preserve"> письменного заявления о</w:t>
      </w:r>
      <w:r>
        <w:rPr>
          <w:rFonts w:ascii="Times New Roman" w:hAnsi="Times New Roman"/>
          <w:sz w:val="28"/>
          <w:szCs w:val="28"/>
        </w:rPr>
        <w:t xml:space="preserve"> сложении депутатских полномочий</w:t>
      </w:r>
      <w:r w:rsidRPr="002B7836">
        <w:rPr>
          <w:rFonts w:ascii="Times New Roman" w:hAnsi="Times New Roman"/>
          <w:sz w:val="28"/>
          <w:szCs w:val="28"/>
        </w:rPr>
        <w:t xml:space="preserve">.         </w:t>
      </w:r>
    </w:p>
    <w:p w:rsidR="0083343D" w:rsidRPr="002B7836" w:rsidRDefault="0083343D" w:rsidP="002B78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B7836">
        <w:rPr>
          <w:rFonts w:ascii="Times New Roman" w:hAnsi="Times New Roman"/>
          <w:sz w:val="28"/>
          <w:szCs w:val="28"/>
        </w:rPr>
        <w:t xml:space="preserve">         2. Опубликовать настоящее решение </w:t>
      </w:r>
      <w:r>
        <w:rPr>
          <w:rFonts w:ascii="Times New Roman" w:hAnsi="Times New Roman"/>
          <w:sz w:val="28"/>
          <w:szCs w:val="28"/>
        </w:rPr>
        <w:t>в</w:t>
      </w:r>
      <w:r w:rsidRPr="002B783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азете</w:t>
      </w:r>
      <w:r w:rsidRPr="002B7836">
        <w:rPr>
          <w:rFonts w:ascii="Times New Roman" w:hAnsi="Times New Roman"/>
          <w:sz w:val="28"/>
          <w:szCs w:val="28"/>
        </w:rPr>
        <w:t xml:space="preserve"> «Сосновская Нива»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Солнечного</w:t>
      </w:r>
      <w:r w:rsidRPr="002B7836">
        <w:rPr>
          <w:rFonts w:ascii="Times New Roman" w:hAnsi="Times New Roman"/>
          <w:sz w:val="28"/>
          <w:szCs w:val="28"/>
        </w:rPr>
        <w:t xml:space="preserve"> сельского поселения в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83343D" w:rsidRPr="002B7836" w:rsidRDefault="0083343D" w:rsidP="002B78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B7836">
        <w:rPr>
          <w:rFonts w:ascii="Times New Roman" w:hAnsi="Times New Roman"/>
          <w:sz w:val="28"/>
          <w:szCs w:val="28"/>
        </w:rPr>
        <w:t xml:space="preserve">        3.  Решение вступает в силу с момента его принятия.  </w:t>
      </w:r>
    </w:p>
    <w:p w:rsidR="0083343D" w:rsidRPr="002B7836" w:rsidRDefault="0083343D" w:rsidP="002B78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7836">
        <w:rPr>
          <w:rFonts w:ascii="Times New Roman" w:hAnsi="Times New Roman"/>
          <w:sz w:val="24"/>
          <w:szCs w:val="24"/>
        </w:rPr>
        <w:t xml:space="preserve">             </w:t>
      </w:r>
    </w:p>
    <w:p w:rsidR="0083343D" w:rsidRDefault="0083343D" w:rsidP="002B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836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д</w:t>
      </w:r>
      <w:r w:rsidRPr="002B7836">
        <w:rPr>
          <w:rFonts w:ascii="Times New Roman" w:hAnsi="Times New Roman"/>
          <w:sz w:val="28"/>
          <w:szCs w:val="28"/>
        </w:rPr>
        <w:t>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343D" w:rsidRPr="002B7836" w:rsidRDefault="0083343D" w:rsidP="00CA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Солнечного</w:t>
      </w:r>
      <w:r w:rsidRPr="002B7836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                                                  Г.В.Лыков</w:t>
      </w:r>
    </w:p>
    <w:p w:rsidR="0083343D" w:rsidRPr="002B7836" w:rsidRDefault="0083343D" w:rsidP="00CA0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43D" w:rsidRPr="002B7836" w:rsidRDefault="0083343D" w:rsidP="002B78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3343D" w:rsidRDefault="0083343D"/>
    <w:sectPr w:rsidR="0083343D" w:rsidSect="00C9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836"/>
    <w:rsid w:val="00202967"/>
    <w:rsid w:val="002B132A"/>
    <w:rsid w:val="002B7836"/>
    <w:rsid w:val="007263A3"/>
    <w:rsid w:val="00780EB0"/>
    <w:rsid w:val="007B37F6"/>
    <w:rsid w:val="0083343D"/>
    <w:rsid w:val="00C94E99"/>
    <w:rsid w:val="00CA0143"/>
    <w:rsid w:val="00CB431C"/>
    <w:rsid w:val="00F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3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B7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B783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B783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7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83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200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Ведущий Специалист</cp:lastModifiedBy>
  <cp:revision>7</cp:revision>
  <cp:lastPrinted>2021-03-23T09:07:00Z</cp:lastPrinted>
  <dcterms:created xsi:type="dcterms:W3CDTF">2020-11-30T09:54:00Z</dcterms:created>
  <dcterms:modified xsi:type="dcterms:W3CDTF">2021-03-24T09:40:00Z</dcterms:modified>
</cp:coreProperties>
</file>